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8E" w:rsidRDefault="0014078E" w:rsidP="00512896"/>
    <w:p w:rsidR="00512896" w:rsidRPr="00512896" w:rsidRDefault="00512896" w:rsidP="00512896">
      <w:pPr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>БАРАЊЕ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 xml:space="preserve">ЗА ДОДЕЛУВАЊЕ НА ФИНАНСИСКА ПОДДРШКА 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2896">
        <w:rPr>
          <w:rFonts w:ascii="Tahoma" w:hAnsi="Tahoma" w:cs="Tahoma"/>
          <w:b/>
          <w:sz w:val="24"/>
          <w:szCs w:val="24"/>
        </w:rPr>
        <w:t>НА ПЕНЗИОНЕРИ ВО СОЦИЈАЛЕН РИЗИК ОД ОПШТИНА ЦЕНТАР-СКОПЈЕ</w:t>
      </w:r>
      <w:r>
        <w:rPr>
          <w:rFonts w:ascii="Tahoma" w:hAnsi="Tahoma" w:cs="Tahoma"/>
          <w:b/>
          <w:sz w:val="24"/>
          <w:szCs w:val="24"/>
        </w:rPr>
        <w:t xml:space="preserve"> ЗА 2023 ГОДИНА</w:t>
      </w:r>
    </w:p>
    <w:p w:rsidR="00512896" w:rsidRDefault="00512896" w:rsidP="005128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12896" w:rsidRPr="0014078E" w:rsidRDefault="00512896" w:rsidP="00512896">
      <w:pPr>
        <w:spacing w:after="120" w:line="360" w:lineRule="auto"/>
        <w:jc w:val="center"/>
        <w:rPr>
          <w:rFonts w:ascii="Tahoma" w:hAnsi="Tahoma" w:cs="Tahoma"/>
          <w:b/>
        </w:rPr>
      </w:pPr>
    </w:p>
    <w:p w:rsidR="00512896" w:rsidRPr="0014078E" w:rsidRDefault="00512896" w:rsidP="0014078E">
      <w:pPr>
        <w:spacing w:after="120" w:line="360" w:lineRule="auto"/>
        <w:jc w:val="both"/>
        <w:rPr>
          <w:rFonts w:ascii="Tahoma" w:hAnsi="Tahoma" w:cs="Tahoma"/>
        </w:rPr>
      </w:pPr>
      <w:r w:rsidRPr="0014078E">
        <w:rPr>
          <w:rFonts w:ascii="Tahoma" w:hAnsi="Tahoma" w:cs="Tahoma"/>
        </w:rPr>
        <w:t>Јас</w:t>
      </w:r>
      <w:r w:rsidR="0014078E">
        <w:rPr>
          <w:rFonts w:ascii="Tahoma" w:hAnsi="Tahoma" w:cs="Tahoma"/>
        </w:rPr>
        <w:t xml:space="preserve"> </w:t>
      </w:r>
      <w:r w:rsidR="0014078E">
        <w:rPr>
          <w:rFonts w:ascii="Tahoma" w:hAnsi="Tahoma" w:cs="Tahoma"/>
          <w:lang w:val="en-US"/>
        </w:rPr>
        <w:t>_____________________________</w:t>
      </w:r>
      <w:r w:rsidRPr="0014078E">
        <w:rPr>
          <w:rFonts w:ascii="Tahoma" w:hAnsi="Tahoma" w:cs="Tahoma"/>
        </w:rPr>
        <w:t xml:space="preserve">  (име и презиме), со адреса на живеење на бул./ул.  </w:t>
      </w:r>
    </w:p>
    <w:p w:rsidR="0014078E" w:rsidRDefault="0014078E" w:rsidP="0014078E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_______________________________</w:t>
      </w:r>
      <w:r w:rsidR="00512896" w:rsidRPr="0014078E">
        <w:rPr>
          <w:rFonts w:ascii="Tahoma" w:hAnsi="Tahoma" w:cs="Tahoma"/>
        </w:rPr>
        <w:t>, бр.</w:t>
      </w:r>
      <w:r>
        <w:rPr>
          <w:rFonts w:ascii="Tahoma" w:hAnsi="Tahoma" w:cs="Tahoma"/>
          <w:lang w:val="en-US"/>
        </w:rPr>
        <w:t>_______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Општина Центар-</w:t>
      </w:r>
      <w:r w:rsidR="00512896" w:rsidRPr="0014078E">
        <w:rPr>
          <w:rFonts w:ascii="Tahoma" w:hAnsi="Tahoma" w:cs="Tahoma"/>
        </w:rPr>
        <w:t>Скопје, телефон за</w:t>
      </w:r>
    </w:p>
    <w:p w:rsidR="00512896" w:rsidRPr="0014078E" w:rsidRDefault="00512896" w:rsidP="0014078E">
      <w:pPr>
        <w:spacing w:after="120" w:line="360" w:lineRule="auto"/>
        <w:jc w:val="both"/>
        <w:rPr>
          <w:rFonts w:ascii="Tahoma" w:hAnsi="Tahoma" w:cs="Tahoma"/>
          <w:lang w:val="en-US"/>
        </w:rPr>
      </w:pPr>
      <w:r w:rsidRPr="0014078E">
        <w:rPr>
          <w:rFonts w:ascii="Tahoma" w:hAnsi="Tahoma" w:cs="Tahoma"/>
        </w:rPr>
        <w:t xml:space="preserve">контакт </w:t>
      </w:r>
      <w:r w:rsidR="0014078E">
        <w:rPr>
          <w:rFonts w:ascii="Tahoma" w:hAnsi="Tahoma" w:cs="Tahoma"/>
          <w:lang w:val="en-US"/>
        </w:rPr>
        <w:t>_______________</w:t>
      </w: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  <w:r w:rsidRPr="0014078E">
        <w:rPr>
          <w:rFonts w:ascii="Tahoma" w:hAnsi="Tahoma" w:cs="Tahoma"/>
        </w:rPr>
        <w:t>Во врска со Јавниот повик за доделување финансиска поддршка на пензионери во социјален ризик од Општина Центар-Скопје, го поднесувам ова Барање и во прилог на Барањето ја доставувам следната документација:</w:t>
      </w:r>
    </w:p>
    <w:p w:rsidR="00512896" w:rsidRPr="0014078E" w:rsidRDefault="00512896" w:rsidP="00512896">
      <w:pPr>
        <w:spacing w:after="0" w:line="240" w:lineRule="auto"/>
        <w:jc w:val="both"/>
        <w:rPr>
          <w:rFonts w:ascii="Tahoma" w:hAnsi="Tahoma" w:cs="Tahoma"/>
        </w:rPr>
      </w:pPr>
    </w:p>
    <w:p w:rsidR="00512896" w:rsidRPr="00512896" w:rsidRDefault="00512896" w:rsidP="00512896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  <w:b/>
        </w:rPr>
      </w:pPr>
      <w:r w:rsidRPr="00512896">
        <w:rPr>
          <w:rFonts w:ascii="Tahoma" w:hAnsi="Tahoma" w:cs="Tahoma"/>
          <w:b/>
        </w:rPr>
        <w:t>Копија од лична карта;</w:t>
      </w:r>
    </w:p>
    <w:p w:rsidR="00512896" w:rsidRPr="00512896" w:rsidRDefault="00512896" w:rsidP="00512896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  <w:b/>
        </w:rPr>
      </w:pPr>
      <w:r w:rsidRPr="00512896">
        <w:rPr>
          <w:rFonts w:ascii="Tahoma" w:hAnsi="Tahoma" w:cs="Tahoma"/>
          <w:b/>
        </w:rPr>
        <w:t>Копија од трансакциска сметка;</w:t>
      </w:r>
    </w:p>
    <w:p w:rsidR="00512896" w:rsidRDefault="00512896" w:rsidP="00512896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ahoma" w:hAnsi="Tahoma" w:cs="Tahoma"/>
          <w:b/>
        </w:rPr>
      </w:pPr>
      <w:r w:rsidRPr="00512896">
        <w:rPr>
          <w:rFonts w:ascii="Tahoma" w:hAnsi="Tahoma" w:cs="Tahoma"/>
          <w:b/>
        </w:rPr>
        <w:t>Доказ од последна примена пензија</w:t>
      </w:r>
      <w:r>
        <w:rPr>
          <w:rFonts w:ascii="Tahoma" w:hAnsi="Tahoma" w:cs="Tahoma"/>
        </w:rPr>
        <w:t xml:space="preserve"> </w:t>
      </w:r>
      <w:r w:rsidRPr="00512896">
        <w:rPr>
          <w:rFonts w:ascii="Tahoma" w:hAnsi="Tahoma" w:cs="Tahoma"/>
          <w:b/>
        </w:rPr>
        <w:t>(потврда/чек издаден од Банката во која се прима пензијата, за последните 2 месеци, односно за септември или октомври 2023 година).</w:t>
      </w:r>
    </w:p>
    <w:p w:rsidR="00512896" w:rsidRDefault="00512896" w:rsidP="00512896">
      <w:pPr>
        <w:spacing w:after="0" w:line="259" w:lineRule="auto"/>
        <w:jc w:val="both"/>
        <w:rPr>
          <w:rFonts w:ascii="Tahoma" w:hAnsi="Tahoma" w:cs="Tahoma"/>
          <w:b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b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b/>
        </w:rPr>
      </w:pPr>
    </w:p>
    <w:p w:rsidR="00512896" w:rsidRPr="0014078E" w:rsidRDefault="00512896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Изјавувам дека давам изре</w:t>
      </w:r>
      <w:r w:rsidR="0014078E">
        <w:rPr>
          <w:rFonts w:ascii="Tahoma" w:hAnsi="Tahoma" w:cs="Tahoma"/>
          <w:i/>
          <w:sz w:val="20"/>
          <w:szCs w:val="20"/>
        </w:rPr>
        <w:t>ч</w:t>
      </w:r>
      <w:r w:rsidRPr="0014078E">
        <w:rPr>
          <w:rFonts w:ascii="Tahoma" w:hAnsi="Tahoma" w:cs="Tahoma"/>
          <w:i/>
          <w:sz w:val="20"/>
          <w:szCs w:val="20"/>
        </w:rPr>
        <w:t>на согласност Општина Центар-Скопје да ги користи, да врши обработка на моите лични податоци и да врши раз</w:t>
      </w:r>
      <w:r w:rsidR="0014078E">
        <w:rPr>
          <w:rFonts w:ascii="Tahoma" w:hAnsi="Tahoma" w:cs="Tahoma"/>
          <w:i/>
          <w:sz w:val="20"/>
          <w:szCs w:val="20"/>
        </w:rPr>
        <w:t>м</w:t>
      </w:r>
      <w:r w:rsidRPr="0014078E">
        <w:rPr>
          <w:rFonts w:ascii="Tahoma" w:hAnsi="Tahoma" w:cs="Tahoma"/>
          <w:i/>
          <w:sz w:val="20"/>
          <w:szCs w:val="20"/>
        </w:rPr>
        <w:t>ена на истите со други релевантни институции, како и да ги чува во збирката на лични податоци</w:t>
      </w:r>
      <w:r w:rsidR="0014078E" w:rsidRPr="0014078E">
        <w:rPr>
          <w:rFonts w:ascii="Tahoma" w:hAnsi="Tahoma" w:cs="Tahoma"/>
          <w:i/>
          <w:sz w:val="20"/>
          <w:szCs w:val="20"/>
        </w:rPr>
        <w:t xml:space="preserve"> за потребите за намената за која што се бараат се додека има потреба од нив, по што ќ</w:t>
      </w:r>
      <w:r w:rsidR="0014078E">
        <w:rPr>
          <w:rFonts w:ascii="Tahoma" w:hAnsi="Tahoma" w:cs="Tahoma"/>
          <w:i/>
          <w:sz w:val="20"/>
          <w:szCs w:val="20"/>
        </w:rPr>
        <w:t>е</w:t>
      </w:r>
      <w:r w:rsidR="0014078E" w:rsidRPr="0014078E">
        <w:rPr>
          <w:rFonts w:ascii="Tahoma" w:hAnsi="Tahoma" w:cs="Tahoma"/>
          <w:i/>
          <w:sz w:val="20"/>
          <w:szCs w:val="20"/>
        </w:rPr>
        <w:t xml:space="preserve"> бидат избришани/уништени во согласност со Законот за заштита на лични податоци.</w:t>
      </w:r>
    </w:p>
    <w:p w:rsidR="0014078E" w:rsidRP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Го задржувам правото во секое време повлекување на согласноста да го дад</w:t>
      </w:r>
      <w:r>
        <w:rPr>
          <w:rFonts w:ascii="Tahoma" w:hAnsi="Tahoma" w:cs="Tahoma"/>
          <w:i/>
          <w:sz w:val="20"/>
          <w:szCs w:val="20"/>
        </w:rPr>
        <w:t>а</w:t>
      </w:r>
      <w:r w:rsidRPr="0014078E">
        <w:rPr>
          <w:rFonts w:ascii="Tahoma" w:hAnsi="Tahoma" w:cs="Tahoma"/>
          <w:i/>
          <w:sz w:val="20"/>
          <w:szCs w:val="20"/>
        </w:rPr>
        <w:t>м писмено или во било која друга форма.</w:t>
      </w: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  <w:r w:rsidRPr="0014078E">
        <w:rPr>
          <w:rFonts w:ascii="Tahoma" w:hAnsi="Tahoma" w:cs="Tahoma"/>
          <w:i/>
          <w:sz w:val="20"/>
          <w:szCs w:val="20"/>
        </w:rPr>
        <w:t>Оваа изјава ја давам доброволно.</w:t>
      </w: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  <w:i/>
          <w:sz w:val="20"/>
          <w:szCs w:val="20"/>
        </w:rPr>
      </w:pPr>
    </w:p>
    <w:p w:rsidR="0014078E" w:rsidRDefault="0014078E" w:rsidP="00512896">
      <w:pPr>
        <w:spacing w:after="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Датум:</w:t>
      </w:r>
      <w:r>
        <w:rPr>
          <w:rFonts w:ascii="Tahoma" w:hAnsi="Tahoma" w:cs="Tahoma"/>
          <w:lang w:val="en-US"/>
        </w:rPr>
        <w:t>____________</w:t>
      </w:r>
      <w:r w:rsidRPr="001407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Барател: </w:t>
      </w:r>
      <w:r>
        <w:rPr>
          <w:rFonts w:ascii="Tahoma" w:hAnsi="Tahoma" w:cs="Tahoma"/>
          <w:lang w:val="en-US"/>
        </w:rPr>
        <w:t>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4078E" w:rsidRPr="0014078E" w:rsidRDefault="0014078E" w:rsidP="00512896">
      <w:pPr>
        <w:spacing w:after="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</w:p>
    <w:p w:rsidR="00512896" w:rsidRPr="0014078E" w:rsidRDefault="00512896" w:rsidP="00512896">
      <w:pPr>
        <w:pStyle w:val="ListParagraph"/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512896" w:rsidRPr="0014078E" w:rsidSect="004532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56" w:rsidRDefault="00121556" w:rsidP="00840E65">
      <w:pPr>
        <w:spacing w:after="0" w:line="240" w:lineRule="auto"/>
      </w:pPr>
      <w:r>
        <w:separator/>
      </w:r>
    </w:p>
  </w:endnote>
  <w:endnote w:type="continuationSeparator" w:id="0">
    <w:p w:rsidR="00121556" w:rsidRDefault="00121556" w:rsidP="0084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6300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9275E" w:rsidRDefault="0014078E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7620</wp:posOffset>
                      </wp:positionV>
                      <wp:extent cx="2377440" cy="66675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275E" w:rsidRPr="00C20374" w:rsidRDefault="00A9275E" w:rsidP="00A92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0374">
                                    <w:rPr>
                                      <w:sz w:val="18"/>
                                      <w:szCs w:val="18"/>
                                    </w:rPr>
                                    <w:t>ул. Михаил Цоков б</w:t>
                                  </w:r>
                                  <w:r w:rsidR="00512896">
                                    <w:rPr>
                                      <w:sz w:val="18"/>
                                      <w:szCs w:val="18"/>
                                    </w:rPr>
                                    <w:t>р.1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,</w:t>
                                  </w:r>
                                  <w:r w:rsidRPr="00C20374">
                                    <w:rPr>
                                      <w:sz w:val="18"/>
                                      <w:szCs w:val="18"/>
                                    </w:rPr>
                                    <w:t xml:space="preserve"> 1000 Скопје</w:t>
                                  </w:r>
                                </w:p>
                                <w:p w:rsidR="00A9275E" w:rsidRPr="00FD3CD0" w:rsidRDefault="00A9275E" w:rsidP="00A92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тел: +389 2 3203 600 / +389 2 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203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602</w:t>
                                  </w:r>
                                </w:p>
                                <w:p w:rsidR="00A9275E" w:rsidRPr="00C20374" w:rsidRDefault="00A9275E" w:rsidP="00A92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електронска </w:t>
                                  </w:r>
                                  <w:r w:rsidRPr="00C20374">
                                    <w:rPr>
                                      <w:sz w:val="18"/>
                                      <w:szCs w:val="18"/>
                                    </w:rPr>
                                    <w:t>пошта:</w:t>
                                  </w:r>
                                  <w:r w:rsidRPr="00C2037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2E12C8"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info@centar.gov.mk</w:t>
                                  </w:r>
                                </w:p>
                                <w:p w:rsidR="00A9275E" w:rsidRPr="002E12C8" w:rsidRDefault="00A9275E" w:rsidP="00A92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  <w:r w:rsidRPr="002E12C8"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www.centar.gov.mk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127.9pt;margin-top:.6pt;width:187.2pt;height:52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s+hQIAABY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" stroked="f">
                      <v:textbox>
                        <w:txbxContent>
                          <w:p w:rsidR="00A9275E" w:rsidRPr="00C20374" w:rsidRDefault="00A9275E" w:rsidP="00A9275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20374">
                              <w:rPr>
                                <w:sz w:val="18"/>
                                <w:szCs w:val="18"/>
                              </w:rPr>
                              <w:t>ул. Михаил Цоков б</w:t>
                            </w:r>
                            <w:r w:rsidR="00512896">
                              <w:rPr>
                                <w:sz w:val="18"/>
                                <w:szCs w:val="18"/>
                              </w:rPr>
                              <w:t>р.1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,</w:t>
                            </w:r>
                            <w:r w:rsidRPr="00C20374">
                              <w:rPr>
                                <w:sz w:val="18"/>
                                <w:szCs w:val="18"/>
                              </w:rPr>
                              <w:t xml:space="preserve"> 1000 Скопје</w:t>
                            </w:r>
                          </w:p>
                          <w:p w:rsidR="00A9275E" w:rsidRPr="00FD3CD0" w:rsidRDefault="00A9275E" w:rsidP="00A9275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тел: +389 2 3203 600 / +389 2 3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203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602</w:t>
                            </w:r>
                          </w:p>
                          <w:p w:rsidR="00A9275E" w:rsidRPr="00C20374" w:rsidRDefault="00A9275E" w:rsidP="00A9275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електронска </w:t>
                            </w:r>
                            <w:r w:rsidRPr="00C20374">
                              <w:rPr>
                                <w:sz w:val="18"/>
                                <w:szCs w:val="18"/>
                              </w:rPr>
                              <w:t>пошта:</w:t>
                            </w:r>
                            <w:r w:rsidRPr="00C2037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E12C8"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info@centar.gov.mk</w:t>
                            </w:r>
                          </w:p>
                          <w:p w:rsidR="00A9275E" w:rsidRPr="002E12C8" w:rsidRDefault="00A9275E" w:rsidP="00A9275E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2E12C8"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www.centar.gov.mk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:rsidR="00840E65" w:rsidRDefault="00840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56" w:rsidRDefault="00121556" w:rsidP="00840E65">
      <w:pPr>
        <w:spacing w:after="0" w:line="240" w:lineRule="auto"/>
      </w:pPr>
      <w:r>
        <w:separator/>
      </w:r>
    </w:p>
  </w:footnote>
  <w:footnote w:type="continuationSeparator" w:id="0">
    <w:p w:rsidR="00121556" w:rsidRDefault="00121556" w:rsidP="0084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E" w:rsidRDefault="00121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19" o:spid="_x0000_s2065" type="#_x0000_t75" style="position:absolute;margin-left:0;margin-top:0;width:285.8pt;height:403.7pt;z-index:-251653120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65" w:rsidRDefault="00121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20" o:spid="_x0000_s2066" type="#_x0000_t75" style="position:absolute;margin-left:0;margin-top:0;width:285.8pt;height:403.7pt;z-index:-251652096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  <w:r w:rsidR="0014078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2308860</wp:posOffset>
              </wp:positionH>
              <wp:positionV relativeFrom="paragraph">
                <wp:posOffset>-152400</wp:posOffset>
              </wp:positionV>
              <wp:extent cx="1917065" cy="680720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E65" w:rsidRPr="00003E5C" w:rsidRDefault="00840E65" w:rsidP="00840E6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ОПШТИНА ЦЕНТАР</w:t>
                          </w:r>
                        </w:p>
                        <w:p w:rsidR="00840E65" w:rsidRPr="00CC2D3C" w:rsidRDefault="00840E65" w:rsidP="00840E65">
                          <w:pPr>
                            <w:spacing w:after="0" w:line="360" w:lineRule="au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CC2D3C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Скопје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8pt;margin-top:-12pt;width:150.9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jw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" filled="f" stroked="f">
              <v:textbox>
                <w:txbxContent>
                  <w:p w:rsidR="00840E65" w:rsidRPr="00003E5C" w:rsidRDefault="00840E65" w:rsidP="00840E6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ОПШТИНА ЦЕНТАР</w:t>
                    </w:r>
                  </w:p>
                  <w:p w:rsidR="00840E65" w:rsidRPr="00CC2D3C" w:rsidRDefault="00840E65" w:rsidP="00840E65">
                    <w:pPr>
                      <w:spacing w:after="0" w:line="360" w:lineRule="au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CC2D3C">
                      <w:rPr>
                        <w:rFonts w:ascii="Tahoma" w:hAnsi="Tahoma" w:cs="Tahoma"/>
                        <w:sz w:val="24"/>
                        <w:szCs w:val="24"/>
                      </w:rPr>
                      <w:t>Скопје</w:t>
                    </w:r>
                  </w:p>
                </w:txbxContent>
              </v:textbox>
            </v:shape>
          </w:pict>
        </mc:Fallback>
      </mc:AlternateContent>
    </w:r>
    <w:r w:rsidR="00840E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1552575</wp:posOffset>
          </wp:positionH>
          <wp:positionV relativeFrom="margin">
            <wp:posOffset>-1043305</wp:posOffset>
          </wp:positionV>
          <wp:extent cx="675640" cy="764540"/>
          <wp:effectExtent l="38100" t="0" r="67310" b="3556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OT NA OPSTINA CENTAR - FENIK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76454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840E65" w:rsidRDefault="00840E65">
    <w:pPr>
      <w:pStyle w:val="Header"/>
    </w:pPr>
  </w:p>
  <w:p w:rsidR="00840E65" w:rsidRDefault="00840E65">
    <w:pPr>
      <w:pStyle w:val="Header"/>
    </w:pPr>
  </w:p>
  <w:p w:rsidR="00840E65" w:rsidRDefault="00840E65">
    <w:pPr>
      <w:pStyle w:val="Header"/>
    </w:pPr>
  </w:p>
  <w:p w:rsidR="00840E65" w:rsidRDefault="00840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E" w:rsidRDefault="00121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0518" o:spid="_x0000_s2064" type="#_x0000_t75" style="position:absolute;margin-left:0;margin-top:0;width:285.8pt;height:403.7pt;z-index:-251654144;mso-position-horizontal:center;mso-position-horizontal-relative:margin;mso-position-vertical:center;mso-position-vertical-relative:margin" o:allowincell="f">
          <v:imagedata r:id="rId1" o:title="GRBOT-NA-OPSTINA-CENTAR-FENIKS 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0547"/>
    <w:multiLevelType w:val="hybridMultilevel"/>
    <w:tmpl w:val="8D6A83E2"/>
    <w:lvl w:ilvl="0" w:tplc="09B4C32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2051"/>
    <w:multiLevelType w:val="hybridMultilevel"/>
    <w:tmpl w:val="9168E48E"/>
    <w:lvl w:ilvl="0" w:tplc="4502E5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6"/>
    <w:rsid w:val="00121556"/>
    <w:rsid w:val="00131713"/>
    <w:rsid w:val="0014078E"/>
    <w:rsid w:val="001C4FC4"/>
    <w:rsid w:val="002717C6"/>
    <w:rsid w:val="002C4193"/>
    <w:rsid w:val="003476A9"/>
    <w:rsid w:val="0035205C"/>
    <w:rsid w:val="003774F3"/>
    <w:rsid w:val="0045327A"/>
    <w:rsid w:val="004C78FF"/>
    <w:rsid w:val="00512896"/>
    <w:rsid w:val="005271F2"/>
    <w:rsid w:val="005B6D6B"/>
    <w:rsid w:val="00676CD8"/>
    <w:rsid w:val="006E395A"/>
    <w:rsid w:val="00745DAD"/>
    <w:rsid w:val="0075756A"/>
    <w:rsid w:val="007B6CBA"/>
    <w:rsid w:val="00840E65"/>
    <w:rsid w:val="00843186"/>
    <w:rsid w:val="009669B0"/>
    <w:rsid w:val="00A215C4"/>
    <w:rsid w:val="00A9275E"/>
    <w:rsid w:val="00B96197"/>
    <w:rsid w:val="00BF54D0"/>
    <w:rsid w:val="00C13178"/>
    <w:rsid w:val="00CE53EE"/>
    <w:rsid w:val="00D40057"/>
    <w:rsid w:val="00D73AD6"/>
    <w:rsid w:val="00D914ED"/>
    <w:rsid w:val="00DA22E0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71437DBE-E98C-44C6-87F8-97AABF63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F3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0E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0E65"/>
  </w:style>
  <w:style w:type="paragraph" w:styleId="Footer">
    <w:name w:val="footer"/>
    <w:basedOn w:val="Normal"/>
    <w:link w:val="FooterChar"/>
    <w:uiPriority w:val="99"/>
    <w:unhideWhenUsed/>
    <w:rsid w:val="00840E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0E65"/>
  </w:style>
  <w:style w:type="character" w:customStyle="1" w:styleId="Heading1Char">
    <w:name w:val="Heading 1 Char"/>
    <w:basedOn w:val="DefaultParagraphFont"/>
    <w:link w:val="Heading1"/>
    <w:uiPriority w:val="9"/>
    <w:rsid w:val="00377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37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k-MK"/>
    </w:rPr>
  </w:style>
  <w:style w:type="paragraph" w:styleId="ListParagraph">
    <w:name w:val="List Paragraph"/>
    <w:basedOn w:val="Normal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calcheska\Desktop\Memo%20opstina%20centar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opstina centar v9.dotx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Чалческа</dc:creator>
  <cp:lastModifiedBy>Елена Чалческа</cp:lastModifiedBy>
  <cp:revision>1</cp:revision>
  <dcterms:created xsi:type="dcterms:W3CDTF">2023-11-20T09:35:00Z</dcterms:created>
  <dcterms:modified xsi:type="dcterms:W3CDTF">2023-11-20T09:54:00Z</dcterms:modified>
</cp:coreProperties>
</file>